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2662" w14:textId="77777777" w:rsidR="001E6CAB" w:rsidRPr="0021375F" w:rsidRDefault="001E6CAB">
      <w:pPr>
        <w:pStyle w:val="a3"/>
        <w:rPr>
          <w:spacing w:val="0"/>
          <w:sz w:val="18"/>
          <w:szCs w:val="18"/>
        </w:rPr>
      </w:pPr>
      <w:r w:rsidRPr="0021375F">
        <w:rPr>
          <w:rFonts w:ascii="ＭＳ 明朝" w:hAnsi="ＭＳ 明朝" w:hint="eastAsia"/>
          <w:sz w:val="18"/>
          <w:szCs w:val="18"/>
        </w:rPr>
        <w:t>様式１</w:t>
      </w:r>
      <w:r w:rsidR="00FE3B26" w:rsidRPr="0021375F">
        <w:rPr>
          <w:rFonts w:ascii="ＭＳ 明朝" w:hAnsi="ＭＳ 明朝" w:hint="eastAsia"/>
          <w:sz w:val="18"/>
          <w:szCs w:val="18"/>
        </w:rPr>
        <w:t>：</w:t>
      </w:r>
      <w:r w:rsidR="00FB4543" w:rsidRPr="0021375F">
        <w:rPr>
          <w:rFonts w:ascii="ＭＳ 明朝" w:hAnsi="ＭＳ 明朝" w:hint="eastAsia"/>
          <w:sz w:val="18"/>
          <w:szCs w:val="18"/>
        </w:rPr>
        <w:t>助成</w:t>
      </w:r>
      <w:r w:rsidR="00FE3B26" w:rsidRPr="0021375F">
        <w:rPr>
          <w:rFonts w:ascii="ＭＳ 明朝" w:hAnsi="ＭＳ 明朝" w:hint="eastAsia"/>
          <w:sz w:val="18"/>
          <w:szCs w:val="18"/>
        </w:rPr>
        <w:t>申請書</w:t>
      </w:r>
    </w:p>
    <w:p w14:paraId="0DA632CE" w14:textId="01C7B05A" w:rsidR="00FE3B26" w:rsidRDefault="008C641A" w:rsidP="00924024">
      <w:pPr>
        <w:pStyle w:val="a3"/>
        <w:rPr>
          <w:rFonts w:ascii="ＭＳ 明朝" w:hAnsi="ＭＳ 明朝" w:hint="eastAsia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B0A7C33" wp14:editId="6EAD19E7">
            <wp:simplePos x="0" y="0"/>
            <wp:positionH relativeFrom="column">
              <wp:posOffset>61595</wp:posOffset>
            </wp:positionH>
            <wp:positionV relativeFrom="paragraph">
              <wp:posOffset>30480</wp:posOffset>
            </wp:positionV>
            <wp:extent cx="419100" cy="54292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7BAF7" w14:textId="77777777" w:rsidR="001E6CAB" w:rsidRPr="007E69A4" w:rsidRDefault="009D39AA" w:rsidP="007E69A4">
      <w:pPr>
        <w:pStyle w:val="a3"/>
        <w:spacing w:afterLines="50" w:after="143" w:line="240" w:lineRule="auto"/>
        <w:jc w:val="center"/>
        <w:rPr>
          <w:b/>
          <w:spacing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地域福祉活動支援</w:t>
      </w:r>
      <w:r w:rsidR="007E69A4" w:rsidRPr="007E69A4">
        <w:rPr>
          <w:rFonts w:ascii="ＭＳ 明朝" w:hAnsi="ＭＳ 明朝" w:hint="eastAsia"/>
          <w:b/>
          <w:sz w:val="24"/>
          <w:szCs w:val="24"/>
        </w:rPr>
        <w:t>事業</w:t>
      </w:r>
      <w:r w:rsidR="00FB1686">
        <w:rPr>
          <w:rFonts w:ascii="ＭＳ 明朝" w:hAnsi="ＭＳ 明朝" w:hint="eastAsia"/>
          <w:b/>
          <w:sz w:val="24"/>
          <w:szCs w:val="24"/>
        </w:rPr>
        <w:t>助成</w:t>
      </w:r>
      <w:r w:rsidR="001E6CAB" w:rsidRPr="007E69A4">
        <w:rPr>
          <w:rFonts w:ascii="ＭＳ 明朝" w:hAnsi="ＭＳ 明朝" w:hint="eastAsia"/>
          <w:b/>
          <w:sz w:val="24"/>
          <w:szCs w:val="24"/>
        </w:rPr>
        <w:t>申請書</w:t>
      </w:r>
    </w:p>
    <w:p w14:paraId="29CC6891" w14:textId="77777777" w:rsidR="001E6CAB" w:rsidRDefault="001E6CAB">
      <w:pPr>
        <w:pStyle w:val="a3"/>
        <w:rPr>
          <w:spacing w:val="0"/>
        </w:rPr>
      </w:pPr>
    </w:p>
    <w:p w14:paraId="21D441C4" w14:textId="77777777" w:rsidR="001E6CAB" w:rsidRDefault="001E6CA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１　</w:t>
      </w:r>
      <w:r w:rsidR="00FB4543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希望額　　　　　　　　　　　　　円</w:t>
      </w:r>
    </w:p>
    <w:p w14:paraId="66EBD3CB" w14:textId="68349F9C" w:rsidR="001E6CAB" w:rsidRDefault="008C641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C4B7D2E" wp14:editId="3B9542E8">
                <wp:simplePos x="0" y="0"/>
                <wp:positionH relativeFrom="column">
                  <wp:posOffset>264160</wp:posOffset>
                </wp:positionH>
                <wp:positionV relativeFrom="paragraph">
                  <wp:posOffset>3175</wp:posOffset>
                </wp:positionV>
                <wp:extent cx="27076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BE9F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.25pt" to="23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" o:allowincell="f" strokeweight=".5pt"/>
            </w:pict>
          </mc:Fallback>
        </mc:AlternateContent>
      </w:r>
    </w:p>
    <w:p w14:paraId="0028F98D" w14:textId="77777777" w:rsidR="001E6CAB" w:rsidRDefault="001E6CA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２　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画</w:t>
      </w:r>
    </w:p>
    <w:tbl>
      <w:tblPr>
        <w:tblW w:w="9072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7"/>
        <w:gridCol w:w="3119"/>
        <w:gridCol w:w="1417"/>
        <w:gridCol w:w="1134"/>
        <w:gridCol w:w="1899"/>
        <w:gridCol w:w="86"/>
      </w:tblGrid>
      <w:tr w:rsidR="00FB1686" w14:paraId="2387412B" w14:textId="77777777" w:rsidTr="007E69A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A51CB" w14:textId="77777777" w:rsidR="00FB1686" w:rsidRDefault="00FB1686" w:rsidP="00C133A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予定日時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09BBC" w14:textId="77777777" w:rsidR="00FB1686" w:rsidRDefault="006C7071" w:rsidP="002C0A8D">
            <w:pPr>
              <w:pStyle w:val="a3"/>
              <w:ind w:firstLineChars="100" w:firstLine="219"/>
              <w:rPr>
                <w:rFonts w:ascii="ＭＳ 明朝" w:hAnsi="ＭＳ 明朝" w:cs="Times New Roman" w:hint="eastAsia"/>
                <w:spacing w:val="0"/>
              </w:rPr>
            </w:pPr>
            <w:r>
              <w:rPr>
                <w:rFonts w:ascii="ＭＳ 明朝" w:hAnsi="ＭＳ 明朝" w:cs="Times New Roman" w:hint="eastAsia"/>
                <w:spacing w:val="0"/>
              </w:rPr>
              <w:t>令和</w:t>
            </w:r>
            <w:r w:rsidR="00D50833">
              <w:rPr>
                <w:rFonts w:ascii="ＭＳ 明朝" w:hAnsi="ＭＳ 明朝" w:cs="Times New Roman" w:hint="eastAsia"/>
                <w:spacing w:val="0"/>
              </w:rPr>
              <w:t xml:space="preserve">　　　年　　　月　　　日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4BFF" w14:textId="77777777" w:rsidR="00FB1686" w:rsidRDefault="00FB1686" w:rsidP="00887449">
            <w:pPr>
              <w:pStyle w:val="a3"/>
              <w:rPr>
                <w:spacing w:val="0"/>
              </w:rPr>
            </w:pPr>
          </w:p>
        </w:tc>
      </w:tr>
      <w:tr w:rsidR="00FB1686" w14:paraId="4283991F" w14:textId="77777777" w:rsidTr="007E69A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BC5B2" w14:textId="77777777" w:rsidR="00FB1686" w:rsidRDefault="00FB1686" w:rsidP="00C133A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予定場所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C048D" w14:textId="77777777" w:rsidR="00FB1686" w:rsidRDefault="00FB1686" w:rsidP="002C0A8D">
            <w:pPr>
              <w:pStyle w:val="a3"/>
              <w:ind w:firstLineChars="100" w:firstLine="219"/>
              <w:rPr>
                <w:rFonts w:ascii="ＭＳ 明朝" w:hAnsi="ＭＳ 明朝" w:cs="Times New Roman" w:hint="eastAsia"/>
                <w:spacing w:val="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74242" w14:textId="77777777" w:rsidR="00FB1686" w:rsidRDefault="00FB1686" w:rsidP="00887449">
            <w:pPr>
              <w:pStyle w:val="a3"/>
              <w:rPr>
                <w:rFonts w:hint="eastAsia"/>
                <w:spacing w:val="0"/>
              </w:rPr>
            </w:pPr>
          </w:p>
          <w:p w14:paraId="3D0597D2" w14:textId="77777777" w:rsidR="00FB1686" w:rsidRDefault="00FB1686" w:rsidP="00887449">
            <w:pPr>
              <w:pStyle w:val="a3"/>
              <w:rPr>
                <w:rFonts w:hint="eastAsia"/>
                <w:spacing w:val="0"/>
              </w:rPr>
            </w:pPr>
          </w:p>
          <w:p w14:paraId="1A9E35D3" w14:textId="77777777" w:rsidR="00FB1686" w:rsidRDefault="00FB1686" w:rsidP="00887449">
            <w:pPr>
              <w:pStyle w:val="a3"/>
              <w:rPr>
                <w:spacing w:val="0"/>
              </w:rPr>
            </w:pPr>
          </w:p>
        </w:tc>
      </w:tr>
      <w:tr w:rsidR="00FB1686" w14:paraId="7CD50128" w14:textId="77777777" w:rsidTr="007E69A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62050" w14:textId="77777777" w:rsidR="00FB1686" w:rsidRDefault="00D50833" w:rsidP="00C133A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予定者数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2860A" w14:textId="77777777" w:rsidR="00FB1686" w:rsidRDefault="00D50833" w:rsidP="002C0A8D">
            <w:pPr>
              <w:pStyle w:val="a3"/>
              <w:ind w:firstLineChars="100" w:firstLine="219"/>
              <w:rPr>
                <w:rFonts w:ascii="ＭＳ 明朝" w:hAnsi="ＭＳ 明朝" w:cs="Times New Roman" w:hint="eastAsia"/>
                <w:spacing w:val="0"/>
              </w:rPr>
            </w:pPr>
            <w:r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名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F377" w14:textId="77777777" w:rsidR="00FB1686" w:rsidRDefault="00FB1686" w:rsidP="00887449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AA7DCD" w14:paraId="072C4A3B" w14:textId="77777777" w:rsidTr="003359D8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4F13" w14:textId="77777777" w:rsidR="00AA7DCD" w:rsidRDefault="00AA7DCD" w:rsidP="00AA7DCD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  <w:p w14:paraId="44D842FA" w14:textId="77777777" w:rsidR="00AA7DCD" w:rsidRPr="00AA7DCD" w:rsidRDefault="009D39AA" w:rsidP="009D39AA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（具体的な</w:t>
            </w:r>
            <w:r w:rsidR="00AA7DCD" w:rsidRPr="00AA7DCD">
              <w:rPr>
                <w:rFonts w:ascii="ＭＳ 明朝" w:hAnsi="ＭＳ 明朝" w:hint="eastAsia"/>
                <w:spacing w:val="0"/>
                <w:sz w:val="18"/>
                <w:szCs w:val="18"/>
              </w:rPr>
              <w:t>活動を示す事業名</w:t>
            </w:r>
            <w:r w:rsidR="00AA7DCD" w:rsidRPr="00AA7DCD">
              <w:rPr>
                <w:rFonts w:ascii="ＭＳ 明朝" w:hAnsi="ＭＳ 明朝"/>
                <w:spacing w:val="0"/>
                <w:sz w:val="18"/>
                <w:szCs w:val="18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E37B4" w14:textId="77777777" w:rsidR="00AA7DCD" w:rsidRDefault="00AA7DCD" w:rsidP="00AA7DCD">
            <w:pPr>
              <w:pStyle w:val="a3"/>
              <w:ind w:rightChars="149" w:right="3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</w:t>
            </w:r>
          </w:p>
        </w:tc>
        <w:tc>
          <w:tcPr>
            <w:tcW w:w="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C7C9" w14:textId="77777777" w:rsidR="00AA7DCD" w:rsidRDefault="00AA7DCD" w:rsidP="00C133A3">
            <w:pPr>
              <w:pStyle w:val="a3"/>
              <w:jc w:val="center"/>
              <w:rPr>
                <w:spacing w:val="0"/>
              </w:rPr>
            </w:pPr>
          </w:p>
        </w:tc>
      </w:tr>
      <w:tr w:rsidR="00AA7DCD" w14:paraId="457835DC" w14:textId="77777777" w:rsidTr="003359D8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759A" w14:textId="77777777" w:rsidR="00AA7DCD" w:rsidRDefault="003359D8" w:rsidP="00320ED0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支出内容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46951" w14:textId="77777777" w:rsidR="00AA7DCD" w:rsidRDefault="003359D8" w:rsidP="00C133A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91021" w14:textId="77777777" w:rsidR="00AA7DCD" w:rsidRDefault="003359D8" w:rsidP="00C133A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CBBAD" w14:textId="77777777" w:rsidR="00AA7DCD" w:rsidRDefault="003359D8" w:rsidP="00C133A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8EBA" w14:textId="77777777" w:rsidR="00AA7DCD" w:rsidRDefault="00AA7DCD" w:rsidP="00C133A3">
            <w:pPr>
              <w:pStyle w:val="a3"/>
              <w:jc w:val="center"/>
              <w:rPr>
                <w:spacing w:val="0"/>
              </w:rPr>
            </w:pPr>
          </w:p>
        </w:tc>
      </w:tr>
      <w:tr w:rsidR="00320ED0" w14:paraId="300124D5" w14:textId="77777777" w:rsidTr="00587100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B70CEB" w14:textId="77777777" w:rsidR="00320ED0" w:rsidRPr="00AA7DCD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775E9A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74FB82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E18197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5761E" w14:textId="77777777" w:rsidR="00320ED0" w:rsidRDefault="00320ED0">
            <w:pPr>
              <w:pStyle w:val="a3"/>
              <w:rPr>
                <w:spacing w:val="0"/>
              </w:rPr>
            </w:pPr>
          </w:p>
        </w:tc>
      </w:tr>
      <w:tr w:rsidR="00320ED0" w14:paraId="7DF5C7EF" w14:textId="77777777" w:rsidTr="00587100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EEC13E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0783467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E7F14D5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C4EF8D0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C02D7" w14:textId="77777777" w:rsidR="00320ED0" w:rsidRDefault="00320ED0">
            <w:pPr>
              <w:pStyle w:val="a3"/>
              <w:rPr>
                <w:spacing w:val="0"/>
              </w:rPr>
            </w:pPr>
          </w:p>
        </w:tc>
      </w:tr>
      <w:tr w:rsidR="00320ED0" w14:paraId="2B7AF7E7" w14:textId="77777777" w:rsidTr="00587100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0B77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8C6F3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50F47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7D6B5" w14:textId="77777777" w:rsidR="00320ED0" w:rsidRDefault="00320ED0" w:rsidP="008665E2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4B545" w14:textId="77777777" w:rsidR="00320ED0" w:rsidRDefault="00320ED0">
            <w:pPr>
              <w:pStyle w:val="a3"/>
              <w:rPr>
                <w:spacing w:val="0"/>
              </w:rPr>
            </w:pPr>
          </w:p>
        </w:tc>
      </w:tr>
      <w:tr w:rsidR="003359D8" w14:paraId="1BCB772B" w14:textId="77777777" w:rsidTr="003359D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518AF" w14:textId="77777777" w:rsidR="003359D8" w:rsidRDefault="003359D8" w:rsidP="003359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10BB28" w14:textId="77777777" w:rsidR="003359D8" w:rsidRDefault="003359D8" w:rsidP="008665E2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E8AF3E" w14:textId="77777777" w:rsidR="003359D8" w:rsidRDefault="003359D8" w:rsidP="008665E2">
            <w:pPr>
              <w:pStyle w:val="a3"/>
              <w:rPr>
                <w:spacing w:val="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97C2D4" w14:textId="77777777" w:rsidR="003359D8" w:rsidRDefault="003359D8" w:rsidP="008665E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円</w:t>
            </w: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A08AB" w14:textId="77777777" w:rsidR="003359D8" w:rsidRDefault="003359D8">
            <w:pPr>
              <w:pStyle w:val="a3"/>
              <w:rPr>
                <w:spacing w:val="0"/>
              </w:rPr>
            </w:pPr>
          </w:p>
        </w:tc>
      </w:tr>
      <w:tr w:rsidR="001E6CAB" w14:paraId="30CCFECA" w14:textId="77777777" w:rsidTr="00924024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76770" w14:textId="77777777" w:rsidR="001E6CAB" w:rsidRDefault="001E6CAB" w:rsidP="0092402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助</w:t>
            </w:r>
            <w:r w:rsidR="000921F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成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82415" w14:textId="77777777" w:rsidR="001E6CAB" w:rsidRDefault="001E6CAB" w:rsidP="00C133A3">
            <w:pPr>
              <w:pStyle w:val="a3"/>
              <w:jc w:val="center"/>
              <w:rPr>
                <w:spacing w:val="0"/>
              </w:rPr>
            </w:pPr>
          </w:p>
        </w:tc>
      </w:tr>
      <w:tr w:rsidR="001E6CAB" w14:paraId="1F05E4FC" w14:textId="77777777" w:rsidTr="00F16C2D">
        <w:tblPrEx>
          <w:tblCellMar>
            <w:top w:w="0" w:type="dxa"/>
            <w:bottom w:w="0" w:type="dxa"/>
          </w:tblCellMar>
        </w:tblPrEx>
        <w:trPr>
          <w:cantSplit/>
          <w:trHeight w:hRule="exact" w:val="2765"/>
        </w:trPr>
        <w:tc>
          <w:tcPr>
            <w:tcW w:w="89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7F6" w14:textId="77777777" w:rsidR="001E6CAB" w:rsidRPr="00887449" w:rsidRDefault="001E6CAB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64446" w14:textId="77777777" w:rsidR="001E6CAB" w:rsidRDefault="001E6CAB">
            <w:pPr>
              <w:pStyle w:val="a3"/>
              <w:rPr>
                <w:spacing w:val="0"/>
              </w:rPr>
            </w:pPr>
          </w:p>
        </w:tc>
      </w:tr>
    </w:tbl>
    <w:p w14:paraId="402E49D3" w14:textId="77777777" w:rsidR="00FB4543" w:rsidRPr="00FB4543" w:rsidRDefault="00FB4543" w:rsidP="009603A1">
      <w:pPr>
        <w:pStyle w:val="a3"/>
        <w:ind w:rightChars="66" w:right="145"/>
        <w:rPr>
          <w:rFonts w:cs="Times New Roman" w:hint="eastAsia"/>
          <w:spacing w:val="0"/>
        </w:rPr>
      </w:pPr>
    </w:p>
    <w:p w14:paraId="4AD2F8EC" w14:textId="77777777" w:rsidR="001E6CAB" w:rsidRPr="009D39AA" w:rsidRDefault="001E6CAB" w:rsidP="009D39AA">
      <w:pPr>
        <w:pStyle w:val="a3"/>
        <w:ind w:firstLineChars="100" w:firstLine="217"/>
        <w:rPr>
          <w:rFonts w:cs="Times New Roman" w:hint="eastAsia"/>
          <w:spacing w:val="0"/>
        </w:rPr>
      </w:pPr>
      <w:r>
        <w:rPr>
          <w:rFonts w:eastAsia="Times New Roman" w:cs="Times New Roman"/>
        </w:rPr>
        <w:t>*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事業名は</w:t>
      </w:r>
      <w:r w:rsidR="009D39A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例えば</w:t>
      </w:r>
      <w:r w:rsidR="009D39AA">
        <w:rPr>
          <w:rFonts w:ascii="ＭＳ 明朝" w:hAnsi="ＭＳ 明朝" w:hint="eastAsia"/>
        </w:rPr>
        <w:t>「○○敬老会</w:t>
      </w:r>
      <w:r w:rsidR="00D50833">
        <w:rPr>
          <w:rFonts w:ascii="ＭＳ 明朝" w:hAnsi="ＭＳ 明朝" w:hint="eastAsia"/>
        </w:rPr>
        <w:t>事業」</w:t>
      </w:r>
      <w:r>
        <w:rPr>
          <w:rFonts w:ascii="ＭＳ 明朝" w:hAnsi="ＭＳ 明朝" w:hint="eastAsia"/>
        </w:rPr>
        <w:t>「</w:t>
      </w:r>
      <w:r w:rsidR="009D39AA">
        <w:rPr>
          <w:rFonts w:ascii="ＭＳ 明朝" w:hAnsi="ＭＳ 明朝" w:hint="eastAsia"/>
        </w:rPr>
        <w:t>○○講演会</w:t>
      </w:r>
      <w:r>
        <w:rPr>
          <w:rFonts w:ascii="ＭＳ 明朝" w:hAnsi="ＭＳ 明朝" w:hint="eastAsia"/>
        </w:rPr>
        <w:t>事業」等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具体的に記載</w:t>
      </w:r>
      <w:r w:rsidR="002C0A8D">
        <w:rPr>
          <w:rFonts w:ascii="ＭＳ 明朝" w:hAnsi="ＭＳ 明朝" w:hint="eastAsia"/>
        </w:rPr>
        <w:t>してください</w:t>
      </w:r>
      <w:r>
        <w:rPr>
          <w:rFonts w:ascii="ＭＳ 明朝" w:hAnsi="ＭＳ 明朝" w:hint="eastAsia"/>
        </w:rPr>
        <w:t>。</w:t>
      </w:r>
    </w:p>
    <w:p w14:paraId="1AA44456" w14:textId="77777777" w:rsidR="001E6CAB" w:rsidRDefault="001E6CAB" w:rsidP="009603A1">
      <w:pPr>
        <w:pStyle w:val="a3"/>
        <w:ind w:leftChars="100" w:left="436" w:hangingChars="100" w:hanging="217"/>
        <w:rPr>
          <w:rFonts w:ascii="ＭＳ 明朝" w:hAnsi="ＭＳ 明朝"/>
        </w:rPr>
      </w:pPr>
      <w:r>
        <w:rPr>
          <w:rFonts w:eastAsia="Times New Roman" w:cs="Times New Roman"/>
        </w:rPr>
        <w:t>*</w:t>
      </w:r>
      <w:r>
        <w:rPr>
          <w:rFonts w:eastAsia="Times New Roman" w:cs="Times New Roman"/>
          <w:spacing w:val="0"/>
        </w:rPr>
        <w:t xml:space="preserve"> </w:t>
      </w:r>
      <w:r w:rsidR="000921F5" w:rsidRPr="000921F5">
        <w:rPr>
          <w:rFonts w:cs="Times New Roman" w:hint="eastAsia"/>
          <w:spacing w:val="0"/>
          <w:u w:val="single"/>
        </w:rPr>
        <w:t>助成</w:t>
      </w:r>
      <w:r>
        <w:rPr>
          <w:rFonts w:ascii="ＭＳ 明朝" w:hAnsi="ＭＳ 明朝" w:hint="eastAsia"/>
          <w:u w:val="single" w:color="000000"/>
        </w:rPr>
        <w:t>を必要とする理由</w:t>
      </w:r>
      <w:r w:rsidR="00320ED0">
        <w:rPr>
          <w:rFonts w:ascii="ＭＳ 明朝" w:hAnsi="ＭＳ 明朝" w:hint="eastAsia"/>
          <w:u w:val="single" w:color="000000"/>
        </w:rPr>
        <w:t>欄</w:t>
      </w:r>
      <w:r>
        <w:rPr>
          <w:rFonts w:ascii="ＭＳ 明朝" w:hAnsi="ＭＳ 明朝" w:hint="eastAsia"/>
          <w:u w:val="single" w:color="000000"/>
        </w:rPr>
        <w:t>には</w:t>
      </w:r>
      <w:r w:rsidR="002C0A8D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  <w:u w:val="single" w:color="000000"/>
        </w:rPr>
        <w:t>①現状と課題</w:t>
      </w:r>
      <w:r>
        <w:rPr>
          <w:rFonts w:eastAsia="Times New Roman" w:cs="Times New Roman"/>
          <w:spacing w:val="0"/>
          <w:u w:val="single" w:color="000000"/>
        </w:rPr>
        <w:t xml:space="preserve"> </w:t>
      </w:r>
      <w:r w:rsidR="00320ED0" w:rsidRPr="00320ED0">
        <w:rPr>
          <w:rFonts w:ascii="ＭＳ 明朝" w:hAnsi="ＭＳ 明朝" w:cs="Times New Roman" w:hint="eastAsia"/>
          <w:spacing w:val="0"/>
        </w:rPr>
        <w:t>，</w:t>
      </w:r>
      <w:r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  <w:u w:val="single" w:color="000000"/>
        </w:rPr>
        <w:t>市町村等補助の有無</w:t>
      </w:r>
      <w:r w:rsidR="002C0A8D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  <w:u w:val="single" w:color="000000"/>
        </w:rPr>
        <w:t>事業実施計画及び効果</w:t>
      </w:r>
      <w:r>
        <w:rPr>
          <w:rFonts w:ascii="ＭＳ 明朝" w:hAnsi="ＭＳ 明朝" w:hint="eastAsia"/>
        </w:rPr>
        <w:t>等について具体的に記入</w:t>
      </w:r>
      <w:r w:rsidR="002C0A8D">
        <w:rPr>
          <w:rFonts w:ascii="ＭＳ 明朝" w:hAnsi="ＭＳ 明朝" w:hint="eastAsia"/>
        </w:rPr>
        <w:t>してください</w:t>
      </w:r>
      <w:r>
        <w:rPr>
          <w:rFonts w:ascii="ＭＳ 明朝" w:hAnsi="ＭＳ 明朝" w:hint="eastAsia"/>
        </w:rPr>
        <w:t>。</w:t>
      </w:r>
    </w:p>
    <w:p w14:paraId="2ADE5F7A" w14:textId="77777777" w:rsidR="00DB0931" w:rsidRDefault="00DB0931" w:rsidP="009603A1">
      <w:pPr>
        <w:pStyle w:val="a3"/>
        <w:ind w:leftChars="100" w:left="436" w:hangingChars="100" w:hanging="217"/>
        <w:rPr>
          <w:rFonts w:hint="eastAsia"/>
          <w:spacing w:val="0"/>
        </w:rPr>
      </w:pPr>
      <w:r>
        <w:rPr>
          <w:rFonts w:eastAsia="Times New Roman" w:cs="Times New Roman"/>
        </w:rPr>
        <w:t xml:space="preserve">* </w:t>
      </w:r>
      <w:r>
        <w:rPr>
          <w:rFonts w:ascii="ＭＳ 明朝" w:hAnsi="ＭＳ 明朝" w:hint="eastAsia"/>
        </w:rPr>
        <w:t>助成希望額は，</w:t>
      </w:r>
      <w:r w:rsidR="007313F5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,000円を上限で（1,000円未満の端数は切り捨て）ご記入ください。</w:t>
      </w:r>
    </w:p>
    <w:p w14:paraId="300182B2" w14:textId="77777777" w:rsidR="001E6CAB" w:rsidRPr="002C0A8D" w:rsidRDefault="001E6CAB">
      <w:pPr>
        <w:pStyle w:val="a3"/>
        <w:rPr>
          <w:spacing w:val="0"/>
        </w:rPr>
      </w:pPr>
    </w:p>
    <w:p w14:paraId="44FFA30E" w14:textId="77777777" w:rsidR="001E6CAB" w:rsidRDefault="001E6CAB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３　添付書類</w:t>
      </w:r>
    </w:p>
    <w:p w14:paraId="1E1F395D" w14:textId="77777777" w:rsidR="002B6E92" w:rsidRDefault="002B6E92">
      <w:pPr>
        <w:pStyle w:val="a3"/>
        <w:rPr>
          <w:spacing w:val="0"/>
        </w:rPr>
      </w:pPr>
    </w:p>
    <w:p w14:paraId="2EE86021" w14:textId="77777777" w:rsidR="001E6CAB" w:rsidRPr="00AA7DCD" w:rsidRDefault="000D0447" w:rsidP="008665E2">
      <w:pPr>
        <w:pStyle w:val="a3"/>
        <w:rPr>
          <w:rFonts w:ascii="ＭＳ 明朝" w:hAnsi="ＭＳ 明朝" w:hint="eastAsia"/>
          <w:sz w:val="20"/>
          <w:szCs w:val="20"/>
        </w:rPr>
      </w:pPr>
      <w:r w:rsidRPr="00AA7DCD">
        <w:rPr>
          <w:rFonts w:ascii="ＭＳ 明朝" w:hAnsi="ＭＳ 明朝" w:cs="Times New Roman" w:hint="eastAsia"/>
          <w:spacing w:val="0"/>
          <w:sz w:val="20"/>
          <w:szCs w:val="20"/>
        </w:rPr>
        <w:t xml:space="preserve">　</w:t>
      </w:r>
      <w:r w:rsidR="001E6CAB" w:rsidRPr="00AA7DCD">
        <w:rPr>
          <w:rFonts w:ascii="ＭＳ 明朝" w:hAnsi="ＭＳ 明朝" w:hint="eastAsia"/>
          <w:sz w:val="20"/>
          <w:szCs w:val="20"/>
        </w:rPr>
        <w:t>申請団体の申請年度の予算書及び前年度決算書</w:t>
      </w:r>
    </w:p>
    <w:p w14:paraId="23BCA66F" w14:textId="77777777" w:rsidR="00AA7DCD" w:rsidRPr="00AA7DCD" w:rsidRDefault="005238CA" w:rsidP="00AA7DCD">
      <w:pPr>
        <w:pStyle w:val="a3"/>
        <w:ind w:left="207" w:hangingChars="100" w:hanging="207"/>
        <w:rPr>
          <w:rFonts w:hint="eastAsia"/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物品購入で１</w:t>
      </w:r>
      <w:r w:rsidR="00AA7DCD" w:rsidRPr="00AA7DCD">
        <w:rPr>
          <w:rFonts w:ascii="ＭＳ 明朝" w:hAnsi="ＭＳ 明朝" w:hint="eastAsia"/>
          <w:sz w:val="20"/>
          <w:szCs w:val="20"/>
        </w:rPr>
        <w:t>万円を超える場合は、見積書とカタログ（メーカー、機種、価格のわかるもの）を添付すること</w:t>
      </w:r>
    </w:p>
    <w:p w14:paraId="1749BF00" w14:textId="77777777" w:rsidR="001E6CAB" w:rsidRPr="002B6E92" w:rsidRDefault="001E6CAB" w:rsidP="002B6E92">
      <w:pPr>
        <w:pStyle w:val="a3"/>
        <w:rPr>
          <w:rFonts w:hint="eastAsia"/>
          <w:spacing w:val="0"/>
        </w:rPr>
      </w:pPr>
    </w:p>
    <w:p w14:paraId="03313234" w14:textId="77777777" w:rsidR="001E6CAB" w:rsidRDefault="001E6CAB" w:rsidP="009603A1">
      <w:pPr>
        <w:pStyle w:val="a3"/>
        <w:spacing w:afterLines="50" w:after="14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明朝" w:hAnsi="ＭＳ 明朝" w:hint="eastAsia"/>
        </w:rPr>
        <w:t>上記のとおり</w:t>
      </w:r>
      <w:r w:rsidR="002C0A8D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申請します。</w:t>
      </w:r>
    </w:p>
    <w:p w14:paraId="115FA825" w14:textId="77777777" w:rsidR="001E6CAB" w:rsidRDefault="001E6CA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</w:t>
      </w:r>
      <w:r w:rsidR="006C7071">
        <w:rPr>
          <w:rFonts w:ascii="ＭＳ 明朝" w:hAnsi="ＭＳ 明朝" w:hint="eastAsia"/>
        </w:rPr>
        <w:t>令和</w:t>
      </w:r>
      <w:r w:rsidR="003E040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14:paraId="1DC25037" w14:textId="77777777" w:rsidR="001E6CAB" w:rsidRDefault="001E6CAB">
      <w:pPr>
        <w:pStyle w:val="a3"/>
        <w:rPr>
          <w:spacing w:val="0"/>
        </w:rPr>
      </w:pPr>
    </w:p>
    <w:p w14:paraId="428BFE02" w14:textId="77777777" w:rsidR="001E6CAB" w:rsidRDefault="001E6CA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 w:rsidR="00024114" w:rsidRPr="00024114">
        <w:rPr>
          <w:rFonts w:ascii="ＭＳ 明朝" w:hAnsi="ＭＳ 明朝" w:hint="eastAsia"/>
          <w:spacing w:val="62"/>
          <w:fitText w:val="876" w:id="93061888"/>
        </w:rPr>
        <w:t>団体</w:t>
      </w:r>
      <w:r w:rsidRPr="00024114">
        <w:rPr>
          <w:rFonts w:ascii="ＭＳ 明朝" w:hAnsi="ＭＳ 明朝" w:hint="eastAsia"/>
          <w:fitText w:val="876" w:id="93061888"/>
        </w:rPr>
        <w:t>名</w:t>
      </w:r>
    </w:p>
    <w:p w14:paraId="0F9C7D21" w14:textId="2162DBD7" w:rsidR="009603A1" w:rsidRDefault="008C641A" w:rsidP="009603A1">
      <w:pPr>
        <w:pStyle w:val="a3"/>
        <w:rPr>
          <w:rFonts w:cs="Times New Roman"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0E2096" wp14:editId="77BCCF1F">
                <wp:simplePos x="0" y="0"/>
                <wp:positionH relativeFrom="column">
                  <wp:posOffset>3302000</wp:posOffset>
                </wp:positionH>
                <wp:positionV relativeFrom="paragraph">
                  <wp:posOffset>3175</wp:posOffset>
                </wp:positionV>
                <wp:extent cx="25095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90473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.25pt" to="45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" o:allowincell="f" strokeweight=".5pt"/>
            </w:pict>
          </mc:Fallback>
        </mc:AlternateContent>
      </w:r>
    </w:p>
    <w:p w14:paraId="01790BC5" w14:textId="77777777" w:rsidR="001E6CAB" w:rsidRDefault="001E6CAB" w:rsidP="009603A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代表者名　</w:t>
      </w:r>
      <w:r>
        <w:rPr>
          <w:rFonts w:eastAsia="Times New Roman" w:cs="Times New Roman"/>
          <w:spacing w:val="0"/>
        </w:rPr>
        <w:t xml:space="preserve">                                </w:t>
      </w:r>
      <w:r w:rsidR="0082021D">
        <w:rPr>
          <w:rFonts w:cs="Times New Roman" w:hint="eastAsia"/>
          <w:spacing w:val="0"/>
        </w:rPr>
        <w:t xml:space="preserve">　　　　　　</w:t>
      </w:r>
      <w:r>
        <w:rPr>
          <w:rFonts w:ascii="ＭＳ 明朝" w:hAnsi="ＭＳ 明朝" w:hint="eastAsia"/>
        </w:rPr>
        <w:t>印</w:t>
      </w:r>
    </w:p>
    <w:p w14:paraId="1BC54190" w14:textId="6F0AAD77" w:rsidR="001E6CAB" w:rsidRDefault="008C641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04C9EC" wp14:editId="0DB4E039">
                <wp:simplePos x="0" y="0"/>
                <wp:positionH relativeFrom="column">
                  <wp:posOffset>3302000</wp:posOffset>
                </wp:positionH>
                <wp:positionV relativeFrom="paragraph">
                  <wp:posOffset>3175</wp:posOffset>
                </wp:positionV>
                <wp:extent cx="250952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1D6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.25pt" to="45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0hwAEAAGk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" o:allowincell="f" strokeweight=".5pt"/>
            </w:pict>
          </mc:Fallback>
        </mc:AlternateContent>
      </w:r>
      <w:r w:rsidR="001E6CAB">
        <w:rPr>
          <w:rFonts w:ascii="ＭＳ 明朝" w:hAnsi="ＭＳ 明朝" w:hint="eastAsia"/>
        </w:rPr>
        <w:t xml:space="preserve">　　　　　　　　　　　　　　　　　　</w:t>
      </w:r>
      <w:r w:rsidR="001E6CAB">
        <w:rPr>
          <w:rFonts w:eastAsia="Times New Roman" w:cs="Times New Roman"/>
          <w:spacing w:val="0"/>
        </w:rPr>
        <w:t xml:space="preserve"> </w:t>
      </w:r>
      <w:r w:rsidR="001E6CAB">
        <w:rPr>
          <w:rFonts w:ascii="ＭＳ 明朝" w:hAnsi="ＭＳ 明朝" w:hint="eastAsia"/>
        </w:rPr>
        <w:t xml:space="preserve">　　　　　　　　　　　　　　　　　</w:t>
      </w:r>
      <w:r w:rsidR="001E6CAB">
        <w:rPr>
          <w:rFonts w:eastAsia="Times New Roman" w:cs="Times New Roman"/>
          <w:spacing w:val="0"/>
        </w:rPr>
        <w:t xml:space="preserve">                                    </w:t>
      </w:r>
      <w:r w:rsidR="001E6CAB">
        <w:rPr>
          <w:rFonts w:ascii="ＭＳ 明朝" w:hAnsi="ＭＳ 明朝" w:hint="eastAsia"/>
        </w:rPr>
        <w:t xml:space="preserve">　　　　　　</w:t>
      </w:r>
      <w:r w:rsidR="001E6CAB">
        <w:rPr>
          <w:rFonts w:eastAsia="Times New Roman" w:cs="Times New Roman"/>
          <w:spacing w:val="0"/>
        </w:rPr>
        <w:t xml:space="preserve"> </w:t>
      </w:r>
      <w:r w:rsidR="001E6CAB">
        <w:rPr>
          <w:rFonts w:ascii="ＭＳ 明朝" w:hAnsi="ＭＳ 明朝" w:hint="eastAsia"/>
        </w:rPr>
        <w:t xml:space="preserve">　　　　　　代表者住所</w:t>
      </w:r>
      <w:r w:rsidR="001E6CAB">
        <w:rPr>
          <w:rFonts w:eastAsia="Times New Roman" w:cs="Times New Roman"/>
          <w:spacing w:val="0"/>
        </w:rPr>
        <w:t xml:space="preserve"> </w:t>
      </w:r>
      <w:r w:rsidR="0082021D">
        <w:rPr>
          <w:rFonts w:cs="Times New Roman" w:hint="eastAsia"/>
          <w:spacing w:val="0"/>
        </w:rPr>
        <w:t>（</w:t>
      </w:r>
      <w:r w:rsidR="001E6CAB">
        <w:rPr>
          <w:rFonts w:eastAsia="Times New Roman" w:cs="Times New Roman"/>
          <w:spacing w:val="0"/>
        </w:rPr>
        <w:t xml:space="preserve"> </w:t>
      </w:r>
      <w:r w:rsidR="001E6CAB" w:rsidRPr="0082021D">
        <w:rPr>
          <w:rFonts w:ascii="ＭＳ 明朝" w:hAnsi="ＭＳ 明朝" w:hint="eastAsia"/>
        </w:rPr>
        <w:t xml:space="preserve">〒　　　</w:t>
      </w:r>
      <w:r w:rsidR="0082021D">
        <w:rPr>
          <w:rFonts w:ascii="ＭＳ 明朝" w:hAnsi="ＭＳ 明朝" w:hint="eastAsia"/>
        </w:rPr>
        <w:t xml:space="preserve">　-　　</w:t>
      </w:r>
      <w:r w:rsidR="001E6CAB" w:rsidRPr="0082021D">
        <w:rPr>
          <w:rFonts w:ascii="ＭＳ 明朝" w:hAnsi="ＭＳ 明朝" w:hint="eastAsia"/>
        </w:rPr>
        <w:t xml:space="preserve">　　）</w:t>
      </w:r>
    </w:p>
    <w:p w14:paraId="7970DF3E" w14:textId="77777777" w:rsidR="001E6CAB" w:rsidRDefault="001E6CAB">
      <w:pPr>
        <w:pStyle w:val="a3"/>
        <w:rPr>
          <w:rFonts w:hint="eastAsia"/>
          <w:spacing w:val="0"/>
        </w:rPr>
      </w:pPr>
    </w:p>
    <w:p w14:paraId="7A31401F" w14:textId="77777777" w:rsidR="0021375F" w:rsidRDefault="0021375F">
      <w:pPr>
        <w:pStyle w:val="a3"/>
        <w:rPr>
          <w:spacing w:val="0"/>
        </w:rPr>
      </w:pPr>
    </w:p>
    <w:p w14:paraId="4E75F1C0" w14:textId="38084429" w:rsidR="001E6CAB" w:rsidRDefault="008C641A" w:rsidP="00887449">
      <w:pPr>
        <w:pStyle w:val="a3"/>
        <w:spacing w:beforeLines="50" w:before="143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C33BC1" wp14:editId="5244E4BF">
                <wp:simplePos x="0" y="0"/>
                <wp:positionH relativeFrom="column">
                  <wp:posOffset>2971800</wp:posOffset>
                </wp:positionH>
                <wp:positionV relativeFrom="paragraph">
                  <wp:posOffset>3175</wp:posOffset>
                </wp:positionV>
                <wp:extent cx="283972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F9CD4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25pt" to="45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" o:allowincell="f" strokeweight=".5pt"/>
            </w:pict>
          </mc:Fallback>
        </mc:AlternateContent>
      </w:r>
      <w:r w:rsidR="001E6CAB">
        <w:rPr>
          <w:rFonts w:eastAsia="Times New Roman" w:cs="Times New Roman"/>
          <w:spacing w:val="0"/>
        </w:rPr>
        <w:t xml:space="preserve">                                                  </w:t>
      </w:r>
      <w:r w:rsidR="001E6CAB">
        <w:rPr>
          <w:rFonts w:ascii="ＭＳ 明朝" w:hAnsi="ＭＳ 明朝" w:hint="eastAsia"/>
        </w:rPr>
        <w:t xml:space="preserve">電話（　　　　　　　</w:t>
      </w:r>
      <w:r w:rsidR="0082021D">
        <w:rPr>
          <w:rFonts w:ascii="ＭＳ 明朝" w:hAnsi="ＭＳ 明朝" w:hint="eastAsia"/>
        </w:rPr>
        <w:t xml:space="preserve">　　　　　</w:t>
      </w:r>
      <w:r w:rsidR="001E6CAB">
        <w:rPr>
          <w:rFonts w:ascii="ＭＳ 明朝" w:hAnsi="ＭＳ 明朝" w:hint="eastAsia"/>
        </w:rPr>
        <w:t>）</w:t>
      </w:r>
    </w:p>
    <w:p w14:paraId="1DC842C5" w14:textId="77777777" w:rsidR="00F16C2D" w:rsidRDefault="00F16C2D" w:rsidP="00887449">
      <w:pPr>
        <w:pStyle w:val="a3"/>
        <w:spacing w:beforeLines="50" w:before="143"/>
        <w:rPr>
          <w:rFonts w:ascii="ＭＳ 明朝" w:hAnsi="ＭＳ 明朝"/>
        </w:rPr>
      </w:pPr>
    </w:p>
    <w:p w14:paraId="26B64840" w14:textId="77777777" w:rsidR="00F16C2D" w:rsidRPr="00F16C2D" w:rsidRDefault="00F16C2D" w:rsidP="00887449">
      <w:pPr>
        <w:pStyle w:val="a3"/>
        <w:spacing w:beforeLines="50" w:before="143"/>
        <w:rPr>
          <w:rFonts w:hint="eastAsia"/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町内会長確認　　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  <w:r w:rsidRPr="00F16C2D">
        <w:rPr>
          <w:rFonts w:ascii="ＭＳ 明朝" w:hAnsi="ＭＳ 明朝" w:hint="eastAsia"/>
          <w:u w:val="single"/>
        </w:rPr>
        <w:t xml:space="preserve">　㊞</w:t>
      </w:r>
    </w:p>
    <w:p w14:paraId="39FE7A12" w14:textId="77777777" w:rsidR="001E6CAB" w:rsidRDefault="001E6CA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社会福祉法人</w:t>
      </w:r>
    </w:p>
    <w:p w14:paraId="729DCE91" w14:textId="77777777" w:rsidR="001E6CAB" w:rsidRPr="00FC7DAF" w:rsidRDefault="001E6CAB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</w:t>
      </w:r>
      <w:r w:rsidR="007E69A4">
        <w:rPr>
          <w:rFonts w:ascii="ＭＳ 明朝" w:hAnsi="ＭＳ 明朝" w:hint="eastAsia"/>
        </w:rPr>
        <w:t>鹿屋市社会福祉協議会</w:t>
      </w:r>
      <w:r w:rsidR="009C71DA">
        <w:rPr>
          <w:rFonts w:ascii="ＭＳ 明朝" w:hAnsi="ＭＳ 明朝" w:hint="eastAsia"/>
        </w:rPr>
        <w:t>会長　様</w:t>
      </w:r>
    </w:p>
    <w:sectPr w:rsidR="001E6CAB" w:rsidRPr="00FC7DAF" w:rsidSect="000D0447">
      <w:pgSz w:w="11906" w:h="16838" w:code="9"/>
      <w:pgMar w:top="851" w:right="851" w:bottom="567" w:left="1418" w:header="720" w:footer="720" w:gutter="0"/>
      <w:cols w:space="720"/>
      <w:noEndnote/>
      <w:docGrid w:type="linesAndChars"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18C8" w14:textId="77777777" w:rsidR="00C41848" w:rsidRDefault="00C41848" w:rsidP="00BF405E">
      <w:r>
        <w:separator/>
      </w:r>
    </w:p>
  </w:endnote>
  <w:endnote w:type="continuationSeparator" w:id="0">
    <w:p w14:paraId="54A8DDB1" w14:textId="77777777" w:rsidR="00C41848" w:rsidRDefault="00C41848" w:rsidP="00B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3863" w14:textId="77777777" w:rsidR="00C41848" w:rsidRDefault="00C41848" w:rsidP="00BF405E">
      <w:r>
        <w:separator/>
      </w:r>
    </w:p>
  </w:footnote>
  <w:footnote w:type="continuationSeparator" w:id="0">
    <w:p w14:paraId="2B67E03D" w14:textId="77777777" w:rsidR="00C41848" w:rsidRDefault="00C41848" w:rsidP="00BF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AB"/>
    <w:rsid w:val="00024114"/>
    <w:rsid w:val="0008558A"/>
    <w:rsid w:val="000921F5"/>
    <w:rsid w:val="000A58E9"/>
    <w:rsid w:val="000B27CB"/>
    <w:rsid w:val="000D0447"/>
    <w:rsid w:val="00111849"/>
    <w:rsid w:val="00190C3B"/>
    <w:rsid w:val="001C0514"/>
    <w:rsid w:val="001E6CAB"/>
    <w:rsid w:val="0021375F"/>
    <w:rsid w:val="00214600"/>
    <w:rsid w:val="00220BD5"/>
    <w:rsid w:val="002236BE"/>
    <w:rsid w:val="0023531C"/>
    <w:rsid w:val="00271903"/>
    <w:rsid w:val="002A15AB"/>
    <w:rsid w:val="002A2DB2"/>
    <w:rsid w:val="002A6770"/>
    <w:rsid w:val="002B6E92"/>
    <w:rsid w:val="002C0A8D"/>
    <w:rsid w:val="00320ED0"/>
    <w:rsid w:val="003359D8"/>
    <w:rsid w:val="00360FF6"/>
    <w:rsid w:val="003979AA"/>
    <w:rsid w:val="003D6078"/>
    <w:rsid w:val="003E040C"/>
    <w:rsid w:val="004215C8"/>
    <w:rsid w:val="00485D94"/>
    <w:rsid w:val="004C390C"/>
    <w:rsid w:val="004D6CA1"/>
    <w:rsid w:val="005238CA"/>
    <w:rsid w:val="00584FF4"/>
    <w:rsid w:val="00587100"/>
    <w:rsid w:val="005A1DD7"/>
    <w:rsid w:val="00603F46"/>
    <w:rsid w:val="0060431D"/>
    <w:rsid w:val="00643A1E"/>
    <w:rsid w:val="00667096"/>
    <w:rsid w:val="00695167"/>
    <w:rsid w:val="00697E20"/>
    <w:rsid w:val="006B423F"/>
    <w:rsid w:val="006C0D2E"/>
    <w:rsid w:val="006C7071"/>
    <w:rsid w:val="006E0A1B"/>
    <w:rsid w:val="006F10ED"/>
    <w:rsid w:val="007313F5"/>
    <w:rsid w:val="0076582F"/>
    <w:rsid w:val="0076613C"/>
    <w:rsid w:val="007E69A4"/>
    <w:rsid w:val="007F3B8F"/>
    <w:rsid w:val="0082021D"/>
    <w:rsid w:val="0084285B"/>
    <w:rsid w:val="008665E2"/>
    <w:rsid w:val="00874ADE"/>
    <w:rsid w:val="00887449"/>
    <w:rsid w:val="008C29D1"/>
    <w:rsid w:val="008C641A"/>
    <w:rsid w:val="00924024"/>
    <w:rsid w:val="009464AC"/>
    <w:rsid w:val="009603A1"/>
    <w:rsid w:val="00960BD4"/>
    <w:rsid w:val="009B01A3"/>
    <w:rsid w:val="009C71DA"/>
    <w:rsid w:val="009D39AA"/>
    <w:rsid w:val="00A36866"/>
    <w:rsid w:val="00A368FA"/>
    <w:rsid w:val="00AA7DCD"/>
    <w:rsid w:val="00AD40E2"/>
    <w:rsid w:val="00B37693"/>
    <w:rsid w:val="00BC7C7B"/>
    <w:rsid w:val="00BF405E"/>
    <w:rsid w:val="00C133A3"/>
    <w:rsid w:val="00C41848"/>
    <w:rsid w:val="00C7669C"/>
    <w:rsid w:val="00CA4E90"/>
    <w:rsid w:val="00D36108"/>
    <w:rsid w:val="00D50833"/>
    <w:rsid w:val="00DB0931"/>
    <w:rsid w:val="00DD0303"/>
    <w:rsid w:val="00DD34BB"/>
    <w:rsid w:val="00E47910"/>
    <w:rsid w:val="00E52BDE"/>
    <w:rsid w:val="00E54ED3"/>
    <w:rsid w:val="00E61529"/>
    <w:rsid w:val="00E74B33"/>
    <w:rsid w:val="00ED6080"/>
    <w:rsid w:val="00F16C2D"/>
    <w:rsid w:val="00F20ED4"/>
    <w:rsid w:val="00F22E80"/>
    <w:rsid w:val="00F41C63"/>
    <w:rsid w:val="00F47FE8"/>
    <w:rsid w:val="00F61CB2"/>
    <w:rsid w:val="00F867E1"/>
    <w:rsid w:val="00FA268A"/>
    <w:rsid w:val="00FB1686"/>
    <w:rsid w:val="00FB4543"/>
    <w:rsid w:val="00FC7DAF"/>
    <w:rsid w:val="00FD09C6"/>
    <w:rsid w:val="00FE3B2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90F1B"/>
  <w15:chartTrackingRefBased/>
  <w15:docId w15:val="{CB360146-B971-42E7-947F-CE41EB6D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41C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405E"/>
    <w:rPr>
      <w:kern w:val="2"/>
      <w:sz w:val="21"/>
      <w:szCs w:val="24"/>
    </w:rPr>
  </w:style>
  <w:style w:type="paragraph" w:styleId="a7">
    <w:name w:val="footer"/>
    <w:basedOn w:val="a"/>
    <w:link w:val="a8"/>
    <w:rsid w:val="00BF4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4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pc-user</dc:creator>
  <cp:keywords/>
  <cp:lastModifiedBy>鹿屋社協 富松</cp:lastModifiedBy>
  <cp:revision>2</cp:revision>
  <cp:lastPrinted>2013-04-11T05:12:00Z</cp:lastPrinted>
  <dcterms:created xsi:type="dcterms:W3CDTF">2021-07-28T07:49:00Z</dcterms:created>
  <dcterms:modified xsi:type="dcterms:W3CDTF">2021-07-28T07:49:00Z</dcterms:modified>
</cp:coreProperties>
</file>